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A9" w:rsidRDefault="00800BA9"/>
    <w:p w:rsidR="00800BA9" w:rsidRDefault="00800BA9">
      <w:pPr>
        <w:tabs>
          <w:tab w:val="left" w:pos="426"/>
          <w:tab w:val="left" w:pos="1134"/>
        </w:tabs>
        <w:spacing w:after="200" w:line="276" w:lineRule="auto"/>
        <w:jc w:val="right"/>
        <w:rPr>
          <w:rFonts w:eastAsia="Calibri"/>
        </w:rPr>
      </w:pPr>
    </w:p>
    <w:p w:rsidR="00800BA9" w:rsidRDefault="00B22303" w:rsidP="00B22303">
      <w:pPr>
        <w:tabs>
          <w:tab w:val="left" w:pos="426"/>
          <w:tab w:val="left" w:pos="1134"/>
        </w:tabs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     </w:t>
      </w:r>
      <w:r w:rsidR="008D55ED">
        <w:rPr>
          <w:rFonts w:eastAsia="Calibri"/>
        </w:rPr>
        <w:t>Vilniaus Algirdo muzikos mokyklos mokinių asmens duomenų tvarkymo taisyklių</w:t>
      </w:r>
      <w:r>
        <w:rPr>
          <w:rFonts w:eastAsia="Calibri"/>
        </w:rPr>
        <w:t xml:space="preserve">   </w:t>
      </w:r>
      <w:r w:rsidR="008D55ED">
        <w:rPr>
          <w:rFonts w:eastAsia="Calibri"/>
        </w:rPr>
        <w:t>11 Priedas</w:t>
      </w:r>
    </w:p>
    <w:p w:rsidR="00800BA9" w:rsidRDefault="00800BA9">
      <w:pPr>
        <w:keepNext/>
        <w:jc w:val="center"/>
        <w:rPr>
          <w:b/>
        </w:rPr>
      </w:pPr>
    </w:p>
    <w:p w:rsidR="00800BA9" w:rsidRDefault="008D55ED">
      <w:pPr>
        <w:keepNext/>
        <w:jc w:val="center"/>
        <w:rPr>
          <w:b/>
        </w:rPr>
      </w:pPr>
      <w:r>
        <w:rPr>
          <w:b/>
        </w:rPr>
        <w:t>SUTIKIMAS</w:t>
      </w:r>
    </w:p>
    <w:p w:rsidR="00800BA9" w:rsidRDefault="008D55ED">
      <w:pPr>
        <w:jc w:val="center"/>
        <w:rPr>
          <w:b/>
        </w:rPr>
      </w:pPr>
      <w:r>
        <w:rPr>
          <w:b/>
        </w:rPr>
        <w:t>DĖL MOKINIO FOTOGRAFAVIMO, FILMAVIMO, VARDO, PAVARDĖS NAUDOJIMO</w:t>
      </w:r>
    </w:p>
    <w:p w:rsidR="00800BA9" w:rsidRDefault="00800BA9">
      <w:pPr>
        <w:jc w:val="center"/>
        <w:rPr>
          <w:sz w:val="16"/>
          <w:szCs w:val="16"/>
        </w:rPr>
      </w:pPr>
    </w:p>
    <w:p w:rsidR="00800BA9" w:rsidRDefault="008D55ED">
      <w:pPr>
        <w:jc w:val="center"/>
      </w:pPr>
      <w:r>
        <w:t xml:space="preserve">20       -  </w:t>
      </w:r>
      <w:r>
        <w:t>__________</w:t>
      </w:r>
    </w:p>
    <w:p w:rsidR="00800BA9" w:rsidRDefault="008D55ED">
      <w:r>
        <w:tab/>
      </w:r>
      <w:r>
        <w:tab/>
      </w:r>
      <w:r>
        <w:tab/>
        <w:t xml:space="preserve">           </w:t>
      </w:r>
      <w:r w:rsidR="00B22303">
        <w:t xml:space="preserve">      </w:t>
      </w:r>
      <w:r>
        <w:t>Vilnius</w:t>
      </w:r>
    </w:p>
    <w:p w:rsidR="00800BA9" w:rsidRDefault="00800BA9">
      <w:pPr>
        <w:rPr>
          <w:sz w:val="16"/>
          <w:szCs w:val="16"/>
        </w:rPr>
      </w:pPr>
      <w:bookmarkStart w:id="0" w:name="_GoBack"/>
      <w:bookmarkEnd w:id="0"/>
    </w:p>
    <w:p w:rsidR="00B22303" w:rsidRDefault="008D55ED">
      <w:r>
        <w:t>Neprieštaraujame / nesutinkame (</w:t>
      </w:r>
      <w:r>
        <w:rPr>
          <w:sz w:val="16"/>
          <w:szCs w:val="16"/>
        </w:rPr>
        <w:t>netinkamą žodį išbraukti</w:t>
      </w:r>
      <w:r>
        <w:t xml:space="preserve"> ), kad  mokyklos reikmėms, </w:t>
      </w:r>
    </w:p>
    <w:p w:rsidR="00B22303" w:rsidRDefault="00B22303"/>
    <w:p w:rsidR="00800BA9" w:rsidRDefault="008D55ED">
      <w:r>
        <w:t xml:space="preserve">atspindinčioms </w:t>
      </w:r>
      <w:r>
        <w:t xml:space="preserve">ugdymo </w:t>
      </w:r>
      <w:r>
        <w:t>procesą ir bendruomenės gyvenimą, mūs</w:t>
      </w:r>
      <w:r w:rsidR="008A25FE">
        <w:t>ų</w:t>
      </w:r>
      <w:r>
        <w:t xml:space="preserve"> </w:t>
      </w:r>
      <w:r w:rsidR="00B22303">
        <w:t>vaikas</w:t>
      </w:r>
    </w:p>
    <w:p w:rsidR="00800BA9" w:rsidRDefault="00800BA9"/>
    <w:p w:rsidR="008A25FE" w:rsidRDefault="008D55ED" w:rsidP="00B22303">
      <w:pPr>
        <w:rPr>
          <w:sz w:val="16"/>
          <w:szCs w:val="16"/>
        </w:rPr>
      </w:pPr>
      <w:r>
        <w:t>______________________________________</w:t>
      </w:r>
      <w:r>
        <w:t xml:space="preserve">_______, ___ kl. mokinys(-ė),  </w:t>
      </w:r>
      <w:r w:rsidR="00B22303">
        <w:t>būtų</w:t>
      </w:r>
      <w:r>
        <w:tab/>
      </w:r>
      <w:r>
        <w:tab/>
      </w:r>
      <w:r w:rsidR="00B22303">
        <w:t xml:space="preserve">         </w:t>
      </w:r>
      <w:r w:rsidR="008A25FE">
        <w:rPr>
          <w:sz w:val="16"/>
          <w:szCs w:val="16"/>
        </w:rPr>
        <w:t>mokinio(-ės) vardas, pavardė</w:t>
      </w:r>
    </w:p>
    <w:p w:rsidR="00B22303" w:rsidRDefault="00B22303" w:rsidP="00B22303"/>
    <w:p w:rsidR="00800BA9" w:rsidRDefault="008A25FE">
      <w:pPr>
        <w:spacing w:line="480" w:lineRule="auto"/>
      </w:pPr>
      <w:r>
        <w:t>fotografuojamas ar filmuoja</w:t>
      </w:r>
      <w:r w:rsidR="00B22303">
        <w:t xml:space="preserve">mas, o nuotraukos, kuriose  </w:t>
      </w:r>
      <w:r w:rsidR="008D55ED">
        <w:t>būtų jo atvaizdas, vardas, pavardė  talpinamos į mokyklos metraštį ar svetainę.</w:t>
      </w:r>
    </w:p>
    <w:p w:rsidR="00800BA9" w:rsidRDefault="008D55ED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00BA9" w:rsidRDefault="00800BA9">
      <w:pPr>
        <w:spacing w:line="360" w:lineRule="auto"/>
        <w:ind w:left="1296" w:firstLine="1296"/>
        <w:jc w:val="both"/>
        <w:rPr>
          <w:sz w:val="16"/>
          <w:szCs w:val="16"/>
        </w:rPr>
      </w:pPr>
    </w:p>
    <w:p w:rsidR="00800BA9" w:rsidRDefault="00800BA9">
      <w:pPr>
        <w:spacing w:line="360" w:lineRule="auto"/>
        <w:ind w:left="1296" w:firstLine="1296"/>
        <w:jc w:val="both"/>
        <w:rPr>
          <w:sz w:val="16"/>
          <w:szCs w:val="16"/>
        </w:rPr>
      </w:pPr>
    </w:p>
    <w:p w:rsidR="00800BA9" w:rsidRDefault="008A25FE" w:rsidP="008A25FE">
      <w:pPr>
        <w:tabs>
          <w:tab w:val="left" w:pos="7740"/>
        </w:tabs>
      </w:pPr>
      <w:r>
        <w:rPr>
          <w:rFonts w:eastAsia="Calibri"/>
        </w:rPr>
        <w:t xml:space="preserve">_______________________                                           </w:t>
      </w:r>
      <w:r w:rsidR="00B22303">
        <w:rPr>
          <w:rFonts w:eastAsia="Calibri"/>
        </w:rPr>
        <w:t xml:space="preserve">              </w:t>
      </w:r>
      <w:r>
        <w:rPr>
          <w:rFonts w:eastAsia="Calibri"/>
        </w:rPr>
        <w:t xml:space="preserve"> </w:t>
      </w:r>
      <w:r w:rsidR="008D55ED">
        <w:rPr>
          <w:rFonts w:eastAsia="Calibri"/>
        </w:rPr>
        <w:t>_______________________</w:t>
      </w:r>
    </w:p>
    <w:p w:rsidR="00800BA9" w:rsidRDefault="008D55ED"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(tėvų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sz w:val="16"/>
          <w:szCs w:val="16"/>
        </w:rPr>
        <w:t xml:space="preserve">globėjų, rūpintojų parašas)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</w:t>
      </w:r>
      <w:r w:rsidR="008A25FE">
        <w:rPr>
          <w:sz w:val="16"/>
          <w:szCs w:val="16"/>
        </w:rPr>
        <w:tab/>
      </w:r>
      <w:r w:rsidR="008A25FE">
        <w:rPr>
          <w:sz w:val="16"/>
          <w:szCs w:val="16"/>
        </w:rPr>
        <w:tab/>
      </w:r>
      <w:r w:rsidR="00B22303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(vardas, pavardė)</w:t>
      </w:r>
    </w:p>
    <w:p w:rsidR="00800BA9" w:rsidRDefault="008D55ED">
      <w:pPr>
        <w:jc w:val="both"/>
      </w:pPr>
      <w:r>
        <w:rPr>
          <w:sz w:val="16"/>
          <w:szCs w:val="16"/>
        </w:rPr>
        <w:t xml:space="preserve"> </w:t>
      </w:r>
      <w: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25FE" w:rsidRDefault="008D55E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</w:p>
    <w:p w:rsidR="00800BA9" w:rsidRPr="008A25FE" w:rsidRDefault="008D55ED">
      <w:pPr>
        <w:jc w:val="both"/>
        <w:rPr>
          <w:sz w:val="16"/>
          <w:szCs w:val="16"/>
        </w:rPr>
      </w:pPr>
      <w:r>
        <w:rPr>
          <w:rFonts w:eastAsia="Calibri"/>
        </w:rPr>
        <w:t xml:space="preserve">_______________________   </w:t>
      </w:r>
      <w:r>
        <w:t xml:space="preserve">  </w:t>
      </w:r>
      <w:r>
        <w:t xml:space="preserve">                                   </w:t>
      </w:r>
      <w:r w:rsidR="00B22303">
        <w:tab/>
        <w:t xml:space="preserve">                 </w:t>
      </w:r>
      <w:r>
        <w:rPr>
          <w:rFonts w:eastAsia="Calibri"/>
        </w:rPr>
        <w:t>_______________________</w:t>
      </w:r>
    </w:p>
    <w:p w:rsidR="00800BA9" w:rsidRDefault="008A25FE">
      <w:pPr>
        <w:jc w:val="both"/>
      </w:pPr>
      <w:r>
        <w:t xml:space="preserve">         </w:t>
      </w:r>
      <w:r w:rsidR="008D55ED">
        <w:rPr>
          <w:sz w:val="16"/>
          <w:szCs w:val="16"/>
        </w:rPr>
        <w:t xml:space="preserve">( mokinio  parašas) </w:t>
      </w:r>
      <w:r w:rsidR="008D55ED">
        <w:rPr>
          <w:sz w:val="16"/>
          <w:szCs w:val="16"/>
        </w:rPr>
        <w:tab/>
      </w:r>
      <w:r w:rsidR="008D55ED">
        <w:rPr>
          <w:sz w:val="16"/>
          <w:szCs w:val="16"/>
        </w:rPr>
        <w:tab/>
        <w:t xml:space="preserve">                                                         </w:t>
      </w:r>
      <w:r>
        <w:rPr>
          <w:sz w:val="16"/>
          <w:szCs w:val="16"/>
        </w:rPr>
        <w:t xml:space="preserve">              </w:t>
      </w:r>
      <w:r w:rsidR="00B22303">
        <w:rPr>
          <w:sz w:val="16"/>
          <w:szCs w:val="16"/>
        </w:rPr>
        <w:t xml:space="preserve">     </w:t>
      </w:r>
      <w:r w:rsidR="008D55ED">
        <w:rPr>
          <w:sz w:val="16"/>
          <w:szCs w:val="16"/>
        </w:rPr>
        <w:t>(vardas, pavardė)</w:t>
      </w:r>
    </w:p>
    <w:p w:rsidR="00800BA9" w:rsidRDefault="00800BA9">
      <w:pPr>
        <w:jc w:val="both"/>
        <w:rPr>
          <w:sz w:val="16"/>
          <w:szCs w:val="16"/>
        </w:rPr>
      </w:pPr>
    </w:p>
    <w:p w:rsidR="00800BA9" w:rsidRDefault="00800BA9">
      <w:pPr>
        <w:spacing w:after="200" w:line="276" w:lineRule="auto"/>
        <w:rPr>
          <w:rFonts w:eastAsia="Calibri"/>
          <w:sz w:val="20"/>
          <w:szCs w:val="20"/>
        </w:rPr>
      </w:pPr>
    </w:p>
    <w:p w:rsidR="00800BA9" w:rsidRDefault="00800BA9">
      <w:pPr>
        <w:spacing w:after="200" w:line="276" w:lineRule="auto"/>
        <w:rPr>
          <w:rFonts w:eastAsia="Calibri"/>
          <w:sz w:val="20"/>
          <w:szCs w:val="20"/>
        </w:rPr>
      </w:pPr>
    </w:p>
    <w:p w:rsidR="00800BA9" w:rsidRDefault="008D55ED">
      <w:pPr>
        <w:spacing w:after="200" w:line="276" w:lineRule="auto"/>
        <w:rPr>
          <w:rFonts w:eastAsia="Calibri"/>
        </w:rPr>
      </w:pPr>
      <w:r>
        <w:rPr>
          <w:rFonts w:eastAsia="Calibri"/>
        </w:rPr>
        <w:t>Šis sutikimas sudaromas 1 egzempli</w:t>
      </w:r>
      <w:r>
        <w:rPr>
          <w:rFonts w:eastAsia="Calibri"/>
        </w:rPr>
        <w:t>oriumi, kuris saugomas Vilniaus Algirdo muzikos mokykloje.</w:t>
      </w:r>
    </w:p>
    <w:p w:rsidR="00800BA9" w:rsidRDefault="00800BA9"/>
    <w:sectPr w:rsidR="00800BA9" w:rsidSect="00B22303">
      <w:pgSz w:w="11906" w:h="16838"/>
      <w:pgMar w:top="1134" w:right="849" w:bottom="1134" w:left="1418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ED" w:rsidRDefault="008D55ED">
      <w:r>
        <w:separator/>
      </w:r>
    </w:p>
  </w:endnote>
  <w:endnote w:type="continuationSeparator" w:id="0">
    <w:p w:rsidR="008D55ED" w:rsidRDefault="008D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ED" w:rsidRDefault="008D55ED">
      <w:r>
        <w:rPr>
          <w:color w:val="000000"/>
        </w:rPr>
        <w:separator/>
      </w:r>
    </w:p>
  </w:footnote>
  <w:footnote w:type="continuationSeparator" w:id="0">
    <w:p w:rsidR="008D55ED" w:rsidRDefault="008D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A9"/>
    <w:rsid w:val="00216CEE"/>
    <w:rsid w:val="00800BA9"/>
    <w:rsid w:val="008A25FE"/>
    <w:rsid w:val="008D55ED"/>
    <w:rsid w:val="00B22303"/>
    <w:rsid w:val="00C2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2EF0"/>
  <w15:docId w15:val="{03DA3170-3546-4DD5-8A99-DAD98D98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pPr>
      <w:keepNext/>
      <w:overflowPunct w:val="0"/>
      <w:autoSpaceDE w:val="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rPr>
      <w:rFonts w:ascii="Cambria" w:hAnsi="Cambria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User</cp:lastModifiedBy>
  <cp:revision>2</cp:revision>
  <dcterms:created xsi:type="dcterms:W3CDTF">2020-11-25T20:57:00Z</dcterms:created>
  <dcterms:modified xsi:type="dcterms:W3CDTF">2020-11-25T20:57:00Z</dcterms:modified>
</cp:coreProperties>
</file>